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CB462" w14:textId="77777777" w:rsidR="005A05CB" w:rsidRPr="00B8167F" w:rsidRDefault="005A05CB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Hlk97134699"/>
      <w:r w:rsidRPr="00B8167F">
        <w:rPr>
          <w:rFonts w:hAnsi="Century" w:hint="eastAsia"/>
        </w:rPr>
        <w:t>様式第</w:t>
      </w:r>
      <w:r w:rsidR="00090812">
        <w:rPr>
          <w:rFonts w:hAnsi="Century"/>
        </w:rPr>
        <w:t>10</w:t>
      </w:r>
      <w:r w:rsidRPr="00B8167F">
        <w:rPr>
          <w:rFonts w:hAnsi="Century" w:hint="eastAsia"/>
        </w:rPr>
        <w:t>号</w:t>
      </w:r>
      <w:r w:rsidRPr="00B8167F">
        <w:rPr>
          <w:rFonts w:hAnsi="Century"/>
        </w:rPr>
        <w:t>(</w:t>
      </w:r>
      <w:r w:rsidRPr="00B8167F">
        <w:rPr>
          <w:rFonts w:hAnsi="Century" w:hint="eastAsia"/>
        </w:rPr>
        <w:t>第</w:t>
      </w:r>
      <w:r w:rsidR="00A42E35" w:rsidRPr="00B8167F">
        <w:rPr>
          <w:rFonts w:hAnsi="Century"/>
        </w:rPr>
        <w:t>15</w:t>
      </w:r>
      <w:r w:rsidRPr="00B8167F">
        <w:rPr>
          <w:rFonts w:hAnsi="Century" w:hint="eastAsia"/>
        </w:rPr>
        <w:t>条関係</w:t>
      </w:r>
      <w:r w:rsidRPr="00B8167F">
        <w:rPr>
          <w:rFonts w:hAnsi="Century"/>
        </w:rPr>
        <w:t>)</w:t>
      </w:r>
    </w:p>
    <w:p w14:paraId="7B30F66E" w14:textId="77777777" w:rsidR="005A05CB" w:rsidRPr="00B8167F" w:rsidRDefault="005A05CB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0"/>
        <w:gridCol w:w="1158"/>
        <w:gridCol w:w="2156"/>
      </w:tblGrid>
      <w:tr w:rsidR="005A05CB" w:rsidRPr="00B8167F" w14:paraId="59606703" w14:textId="77777777">
        <w:trPr>
          <w:trHeight w:val="544"/>
        </w:trPr>
        <w:tc>
          <w:tcPr>
            <w:tcW w:w="5200" w:type="dxa"/>
            <w:tcBorders>
              <w:top w:val="nil"/>
              <w:left w:val="nil"/>
              <w:bottom w:val="nil"/>
            </w:tcBorders>
            <w:vAlign w:val="center"/>
          </w:tcPr>
          <w:p w14:paraId="206ACA35" w14:textId="77777777" w:rsidR="005A05CB" w:rsidRPr="00B8167F" w:rsidRDefault="005A05C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 xml:space="preserve">　</w:t>
            </w:r>
          </w:p>
        </w:tc>
        <w:tc>
          <w:tcPr>
            <w:tcW w:w="1160" w:type="dxa"/>
            <w:vAlign w:val="center"/>
          </w:tcPr>
          <w:p w14:paraId="3BDC0AA0" w14:textId="77777777" w:rsidR="005A05CB" w:rsidRPr="00B8167F" w:rsidRDefault="005A05C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>指定番号</w:t>
            </w:r>
          </w:p>
        </w:tc>
        <w:tc>
          <w:tcPr>
            <w:tcW w:w="2160" w:type="dxa"/>
            <w:vAlign w:val="center"/>
          </w:tcPr>
          <w:p w14:paraId="03907EE2" w14:textId="77777777" w:rsidR="005A05CB" w:rsidRPr="00B8167F" w:rsidRDefault="005A05C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>浦国第</w:t>
            </w:r>
            <w:r w:rsidRPr="00B8167F">
              <w:rPr>
                <w:rFonts w:hAnsi="Century" w:hint="eastAsia"/>
                <w:spacing w:val="105"/>
              </w:rPr>
              <w:t xml:space="preserve">　　</w:t>
            </w:r>
            <w:r w:rsidRPr="00B8167F">
              <w:rPr>
                <w:rFonts w:hAnsi="Century" w:hint="eastAsia"/>
              </w:rPr>
              <w:t xml:space="preserve">　号</w:t>
            </w:r>
          </w:p>
        </w:tc>
      </w:tr>
    </w:tbl>
    <w:p w14:paraId="625CBFCB" w14:textId="77777777" w:rsidR="005A05CB" w:rsidRPr="00B8167F" w:rsidRDefault="005A05CB">
      <w:pPr>
        <w:wordWrap w:val="0"/>
        <w:overflowPunct w:val="0"/>
        <w:autoSpaceDE w:val="0"/>
        <w:autoSpaceDN w:val="0"/>
        <w:rPr>
          <w:rFonts w:hAnsi="Century"/>
        </w:rPr>
      </w:pPr>
    </w:p>
    <w:p w14:paraId="059B001C" w14:textId="77777777" w:rsidR="0029633B" w:rsidRDefault="005A05CB" w:rsidP="00892B7E">
      <w:pPr>
        <w:wordWrap w:val="0"/>
        <w:overflowPunct w:val="0"/>
        <w:autoSpaceDE w:val="0"/>
        <w:autoSpaceDN w:val="0"/>
        <w:ind w:left="1580" w:right="-1"/>
        <w:rPr>
          <w:rFonts w:hAnsi="Century"/>
        </w:rPr>
      </w:pPr>
      <w:r w:rsidRPr="00B8167F">
        <w:rPr>
          <w:rFonts w:hAnsi="Century" w:hint="eastAsia"/>
        </w:rPr>
        <w:t>浦添市国民健康保険はり、きゅう、あん摩</w:t>
      </w:r>
      <w:r w:rsidR="00E17CE8" w:rsidRPr="00B8167F">
        <w:rPr>
          <w:rFonts w:hAnsi="Century" w:hint="eastAsia"/>
        </w:rPr>
        <w:t>、</w:t>
      </w:r>
      <w:r w:rsidRPr="00B8167F">
        <w:rPr>
          <w:rFonts w:hAnsi="Century" w:hint="eastAsia"/>
        </w:rPr>
        <w:t>マッサージ</w:t>
      </w:r>
    </w:p>
    <w:p w14:paraId="1B36C98E" w14:textId="442CCC00" w:rsidR="005A05CB" w:rsidRPr="00B8167F" w:rsidRDefault="00E17CE8" w:rsidP="00213DA7">
      <w:pPr>
        <w:wordWrap w:val="0"/>
        <w:overflowPunct w:val="0"/>
        <w:autoSpaceDE w:val="0"/>
        <w:autoSpaceDN w:val="0"/>
        <w:ind w:left="1580" w:right="1700"/>
        <w:rPr>
          <w:rFonts w:hAnsi="Century"/>
        </w:rPr>
      </w:pPr>
      <w:r w:rsidRPr="00B8167F">
        <w:rPr>
          <w:rFonts w:hAnsi="Century" w:hint="eastAsia"/>
        </w:rPr>
        <w:t>及び</w:t>
      </w:r>
      <w:r w:rsidR="005A05CB" w:rsidRPr="00B8167F">
        <w:rPr>
          <w:rFonts w:hAnsi="Century" w:hint="eastAsia"/>
        </w:rPr>
        <w:t>指圧施術明細書</w:t>
      </w:r>
    </w:p>
    <w:p w14:paraId="1FDF1B43" w14:textId="77777777" w:rsidR="005A05CB" w:rsidRPr="00B8167F" w:rsidRDefault="005A05CB">
      <w:pPr>
        <w:rPr>
          <w:rFonts w:hAnsi="Century"/>
        </w:rPr>
      </w:pPr>
    </w:p>
    <w:p w14:paraId="4D25A88A" w14:textId="77777777" w:rsidR="005A05CB" w:rsidRPr="00B8167F" w:rsidRDefault="005A05CB">
      <w:pPr>
        <w:rPr>
          <w:rFonts w:hAnsi="Century"/>
          <w:lang w:eastAsia="zh-TW"/>
        </w:rPr>
      </w:pPr>
      <w:r w:rsidRPr="00B8167F">
        <w:rPr>
          <w:rFonts w:hAnsi="Century" w:hint="eastAsia"/>
        </w:rPr>
        <w:t xml:space="preserve">　　　　　　　　　　　　</w:t>
      </w:r>
      <w:r w:rsidRPr="00B8167F">
        <w:rPr>
          <w:rFonts w:hAnsi="Century"/>
          <w:lang w:eastAsia="zh-TW"/>
        </w:rPr>
        <w:t>(</w:t>
      </w:r>
      <w:r w:rsidRPr="00B8167F">
        <w:rPr>
          <w:rFonts w:hAnsi="Century" w:hint="eastAsia"/>
          <w:lang w:eastAsia="zh-TW"/>
        </w:rPr>
        <w:t xml:space="preserve">　　　　　　年　　　　　　月施術分</w:t>
      </w:r>
      <w:r w:rsidRPr="00B8167F">
        <w:rPr>
          <w:rFonts w:hAnsi="Century"/>
          <w:lang w:eastAsia="zh-TW"/>
        </w:rPr>
        <w:t>)</w:t>
      </w:r>
    </w:p>
    <w:p w14:paraId="38BF8FBF" w14:textId="77777777" w:rsidR="005A05CB" w:rsidRPr="00B8167F" w:rsidRDefault="005A05CB">
      <w:pPr>
        <w:rPr>
          <w:rFonts w:hAnsi="Century"/>
          <w:lang w:eastAsia="zh-TW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1557"/>
        <w:gridCol w:w="1797"/>
        <w:gridCol w:w="3793"/>
      </w:tblGrid>
      <w:tr w:rsidR="005A05CB" w:rsidRPr="00B8167F" w14:paraId="22A1271A" w14:textId="77777777">
        <w:trPr>
          <w:trHeight w:val="637"/>
        </w:trPr>
        <w:tc>
          <w:tcPr>
            <w:tcW w:w="1360" w:type="dxa"/>
            <w:vAlign w:val="center"/>
          </w:tcPr>
          <w:p w14:paraId="27FA7585" w14:textId="77777777" w:rsidR="005A05CB" w:rsidRPr="00B8167F" w:rsidRDefault="005A05CB">
            <w:pPr>
              <w:jc w:val="distribute"/>
              <w:rPr>
                <w:rFonts w:hAnsi="Century"/>
              </w:rPr>
            </w:pPr>
            <w:r w:rsidRPr="00B8167F">
              <w:rPr>
                <w:rFonts w:hAnsi="Century" w:hint="eastAsia"/>
                <w:position w:val="18"/>
              </w:rPr>
              <w:t>施術利用券</w:t>
            </w:r>
            <w:r w:rsidRPr="00B8167F">
              <w:rPr>
                <w:rFonts w:hAnsi="Century" w:hint="eastAsia"/>
              </w:rPr>
              <w:t>番号</w:t>
            </w:r>
          </w:p>
        </w:tc>
        <w:tc>
          <w:tcPr>
            <w:tcW w:w="1560" w:type="dxa"/>
            <w:vAlign w:val="center"/>
          </w:tcPr>
          <w:p w14:paraId="4E7B2EB5" w14:textId="77777777" w:rsidR="005A05CB" w:rsidRPr="00B8167F" w:rsidRDefault="005A05CB">
            <w:pPr>
              <w:jc w:val="distribute"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>記号番号</w:t>
            </w:r>
          </w:p>
        </w:tc>
        <w:tc>
          <w:tcPr>
            <w:tcW w:w="1800" w:type="dxa"/>
            <w:vAlign w:val="center"/>
          </w:tcPr>
          <w:p w14:paraId="66BBA2DA" w14:textId="77777777" w:rsidR="005A05CB" w:rsidRPr="00B8167F" w:rsidRDefault="005A05CB">
            <w:pPr>
              <w:jc w:val="distribute"/>
              <w:rPr>
                <w:rFonts w:hAnsi="Century"/>
              </w:rPr>
            </w:pPr>
            <w:r w:rsidRPr="00B8167F">
              <w:rPr>
                <w:rFonts w:hAnsi="Century" w:hint="eastAsia"/>
                <w:spacing w:val="30"/>
                <w:position w:val="18"/>
              </w:rPr>
              <w:t>施術を受け</w:t>
            </w:r>
            <w:r w:rsidRPr="00B8167F">
              <w:rPr>
                <w:rFonts w:hAnsi="Century" w:hint="eastAsia"/>
                <w:position w:val="18"/>
              </w:rPr>
              <w:t>た</w:t>
            </w:r>
            <w:r w:rsidRPr="00B8167F">
              <w:rPr>
                <w:rFonts w:hAnsi="Century" w:hint="eastAsia"/>
              </w:rPr>
              <w:t>被保険者氏名</w:t>
            </w:r>
          </w:p>
        </w:tc>
        <w:tc>
          <w:tcPr>
            <w:tcW w:w="3800" w:type="dxa"/>
            <w:vAlign w:val="center"/>
          </w:tcPr>
          <w:p w14:paraId="476381E0" w14:textId="77777777" w:rsidR="005A05CB" w:rsidRPr="00B8167F" w:rsidRDefault="005A05CB">
            <w:pPr>
              <w:jc w:val="center"/>
              <w:rPr>
                <w:rFonts w:hAnsi="Century"/>
                <w:position w:val="18"/>
              </w:rPr>
            </w:pPr>
            <w:r w:rsidRPr="00B8167F">
              <w:rPr>
                <w:rFonts w:hAnsi="Century" w:hint="eastAsia"/>
                <w:spacing w:val="210"/>
                <w:position w:val="18"/>
              </w:rPr>
              <w:t>施術の種</w:t>
            </w:r>
            <w:r w:rsidRPr="00B8167F">
              <w:rPr>
                <w:rFonts w:hAnsi="Century" w:hint="eastAsia"/>
                <w:position w:val="18"/>
              </w:rPr>
              <w:t>類</w:t>
            </w:r>
          </w:p>
          <w:p w14:paraId="4F7A51CE" w14:textId="77777777" w:rsidR="005A05CB" w:rsidRPr="00B8167F" w:rsidRDefault="005A05CB">
            <w:pPr>
              <w:jc w:val="center"/>
              <w:rPr>
                <w:rFonts w:hAnsi="Century"/>
              </w:rPr>
            </w:pPr>
            <w:r w:rsidRPr="00B8167F">
              <w:rPr>
                <w:rFonts w:hAnsi="Century"/>
              </w:rPr>
              <w:t>(</w:t>
            </w:r>
            <w:r w:rsidRPr="00B8167F">
              <w:rPr>
                <w:rFonts w:hAnsi="Century" w:hint="eastAsia"/>
              </w:rPr>
              <w:t>該当施術に○で囲んで下さい。</w:t>
            </w:r>
            <w:r w:rsidRPr="00B8167F">
              <w:rPr>
                <w:rFonts w:hAnsi="Century"/>
              </w:rPr>
              <w:t>)</w:t>
            </w:r>
          </w:p>
        </w:tc>
      </w:tr>
      <w:tr w:rsidR="005A05CB" w:rsidRPr="00B8167F" w14:paraId="2C63D964" w14:textId="77777777">
        <w:trPr>
          <w:trHeight w:val="594"/>
        </w:trPr>
        <w:tc>
          <w:tcPr>
            <w:tcW w:w="1360" w:type="dxa"/>
            <w:vAlign w:val="center"/>
          </w:tcPr>
          <w:p w14:paraId="1B65CD11" w14:textId="77777777" w:rsidR="005A05CB" w:rsidRPr="00B8167F" w:rsidRDefault="005A05CB">
            <w:pPr>
              <w:jc w:val="distribute"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2B78B6A1" w14:textId="77777777" w:rsidR="005A05CB" w:rsidRPr="00B8167F" w:rsidRDefault="005A05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>浦国</w:t>
            </w:r>
          </w:p>
        </w:tc>
        <w:tc>
          <w:tcPr>
            <w:tcW w:w="1800" w:type="dxa"/>
            <w:vAlign w:val="center"/>
          </w:tcPr>
          <w:p w14:paraId="510313D5" w14:textId="77777777" w:rsidR="005A05CB" w:rsidRPr="00B8167F" w:rsidRDefault="005A05CB">
            <w:pPr>
              <w:jc w:val="distribute"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 xml:space="preserve">　</w:t>
            </w:r>
          </w:p>
        </w:tc>
        <w:tc>
          <w:tcPr>
            <w:tcW w:w="3800" w:type="dxa"/>
            <w:vAlign w:val="center"/>
          </w:tcPr>
          <w:p w14:paraId="7E1CA7F2" w14:textId="77777777" w:rsidR="005A05CB" w:rsidRPr="00B8167F" w:rsidRDefault="005A05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>はり・きゅう・あん摩マッサージ指圧</w:t>
            </w:r>
          </w:p>
        </w:tc>
      </w:tr>
      <w:tr w:rsidR="005A05CB" w:rsidRPr="00B8167F" w14:paraId="00A7686F" w14:textId="77777777">
        <w:trPr>
          <w:trHeight w:val="594"/>
        </w:trPr>
        <w:tc>
          <w:tcPr>
            <w:tcW w:w="1360" w:type="dxa"/>
            <w:vAlign w:val="center"/>
          </w:tcPr>
          <w:p w14:paraId="0D978927" w14:textId="77777777" w:rsidR="005A05CB" w:rsidRPr="00B8167F" w:rsidRDefault="005A05CB">
            <w:pPr>
              <w:jc w:val="distribute"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09755D03" w14:textId="77777777" w:rsidR="005A05CB" w:rsidRPr="00B8167F" w:rsidRDefault="005A05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>浦国</w:t>
            </w:r>
          </w:p>
        </w:tc>
        <w:tc>
          <w:tcPr>
            <w:tcW w:w="1800" w:type="dxa"/>
            <w:vAlign w:val="center"/>
          </w:tcPr>
          <w:p w14:paraId="767DE645" w14:textId="77777777" w:rsidR="005A05CB" w:rsidRPr="00B8167F" w:rsidRDefault="005A05CB">
            <w:pPr>
              <w:jc w:val="distribute"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 xml:space="preserve">　</w:t>
            </w:r>
          </w:p>
        </w:tc>
        <w:tc>
          <w:tcPr>
            <w:tcW w:w="3800" w:type="dxa"/>
            <w:vAlign w:val="center"/>
          </w:tcPr>
          <w:p w14:paraId="56F7EF62" w14:textId="77777777" w:rsidR="005A05CB" w:rsidRPr="00B8167F" w:rsidRDefault="005A05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>はり・きゅう・あん摩マッサージ指圧</w:t>
            </w:r>
          </w:p>
        </w:tc>
      </w:tr>
      <w:tr w:rsidR="005A05CB" w:rsidRPr="00B8167F" w14:paraId="451FEBDE" w14:textId="77777777">
        <w:trPr>
          <w:trHeight w:val="594"/>
        </w:trPr>
        <w:tc>
          <w:tcPr>
            <w:tcW w:w="1360" w:type="dxa"/>
            <w:vAlign w:val="center"/>
          </w:tcPr>
          <w:p w14:paraId="315E1808" w14:textId="77777777" w:rsidR="005A05CB" w:rsidRPr="00B8167F" w:rsidRDefault="005A05CB">
            <w:pPr>
              <w:jc w:val="distribute"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01CCBD1C" w14:textId="77777777" w:rsidR="005A05CB" w:rsidRPr="00B8167F" w:rsidRDefault="005A05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>浦国</w:t>
            </w:r>
          </w:p>
        </w:tc>
        <w:tc>
          <w:tcPr>
            <w:tcW w:w="1800" w:type="dxa"/>
            <w:vAlign w:val="center"/>
          </w:tcPr>
          <w:p w14:paraId="267F7DC1" w14:textId="77777777" w:rsidR="005A05CB" w:rsidRPr="00B8167F" w:rsidRDefault="005A05CB">
            <w:pPr>
              <w:jc w:val="distribute"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 xml:space="preserve">　</w:t>
            </w:r>
          </w:p>
        </w:tc>
        <w:tc>
          <w:tcPr>
            <w:tcW w:w="3800" w:type="dxa"/>
            <w:vAlign w:val="center"/>
          </w:tcPr>
          <w:p w14:paraId="04081525" w14:textId="77777777" w:rsidR="005A05CB" w:rsidRPr="00B8167F" w:rsidRDefault="005A05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>はり・きゅう・あん摩マッサージ指圧</w:t>
            </w:r>
          </w:p>
        </w:tc>
      </w:tr>
      <w:tr w:rsidR="005A05CB" w:rsidRPr="00B8167F" w14:paraId="7B196B6C" w14:textId="77777777">
        <w:trPr>
          <w:trHeight w:val="594"/>
        </w:trPr>
        <w:tc>
          <w:tcPr>
            <w:tcW w:w="1360" w:type="dxa"/>
            <w:vAlign w:val="center"/>
          </w:tcPr>
          <w:p w14:paraId="74A8876A" w14:textId="77777777" w:rsidR="005A05CB" w:rsidRPr="00B8167F" w:rsidRDefault="005A05CB">
            <w:pPr>
              <w:jc w:val="distribute"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005FD4EA" w14:textId="77777777" w:rsidR="005A05CB" w:rsidRPr="00B8167F" w:rsidRDefault="005A05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>浦国</w:t>
            </w:r>
          </w:p>
        </w:tc>
        <w:tc>
          <w:tcPr>
            <w:tcW w:w="1800" w:type="dxa"/>
            <w:vAlign w:val="center"/>
          </w:tcPr>
          <w:p w14:paraId="7777BB98" w14:textId="77777777" w:rsidR="005A05CB" w:rsidRPr="00B8167F" w:rsidRDefault="005A05CB">
            <w:pPr>
              <w:jc w:val="distribute"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 xml:space="preserve">　</w:t>
            </w:r>
          </w:p>
        </w:tc>
        <w:tc>
          <w:tcPr>
            <w:tcW w:w="3800" w:type="dxa"/>
            <w:vAlign w:val="center"/>
          </w:tcPr>
          <w:p w14:paraId="4764A4F7" w14:textId="77777777" w:rsidR="005A05CB" w:rsidRPr="00B8167F" w:rsidRDefault="005A05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>はり・きゅう・あん摩マッサージ指圧</w:t>
            </w:r>
          </w:p>
        </w:tc>
      </w:tr>
      <w:tr w:rsidR="005A05CB" w:rsidRPr="00B8167F" w14:paraId="15CBE2D9" w14:textId="77777777">
        <w:trPr>
          <w:trHeight w:val="594"/>
        </w:trPr>
        <w:tc>
          <w:tcPr>
            <w:tcW w:w="1360" w:type="dxa"/>
            <w:vAlign w:val="center"/>
          </w:tcPr>
          <w:p w14:paraId="193B0A51" w14:textId="77777777" w:rsidR="005A05CB" w:rsidRPr="00B8167F" w:rsidRDefault="005A05CB">
            <w:pPr>
              <w:jc w:val="distribute"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0907977A" w14:textId="77777777" w:rsidR="005A05CB" w:rsidRPr="00B8167F" w:rsidRDefault="005A05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>浦国</w:t>
            </w:r>
          </w:p>
        </w:tc>
        <w:tc>
          <w:tcPr>
            <w:tcW w:w="1800" w:type="dxa"/>
            <w:vAlign w:val="center"/>
          </w:tcPr>
          <w:p w14:paraId="034AD2D4" w14:textId="77777777" w:rsidR="005A05CB" w:rsidRPr="00B8167F" w:rsidRDefault="005A05CB">
            <w:pPr>
              <w:jc w:val="distribute"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 xml:space="preserve">　</w:t>
            </w:r>
          </w:p>
        </w:tc>
        <w:tc>
          <w:tcPr>
            <w:tcW w:w="3800" w:type="dxa"/>
            <w:vAlign w:val="center"/>
          </w:tcPr>
          <w:p w14:paraId="6886C8A2" w14:textId="77777777" w:rsidR="005A05CB" w:rsidRPr="00B8167F" w:rsidRDefault="005A05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>はり・きゅう・あん摩マッサージ指圧</w:t>
            </w:r>
          </w:p>
        </w:tc>
      </w:tr>
      <w:tr w:rsidR="005A05CB" w:rsidRPr="00B8167F" w14:paraId="32003993" w14:textId="77777777">
        <w:trPr>
          <w:trHeight w:val="594"/>
        </w:trPr>
        <w:tc>
          <w:tcPr>
            <w:tcW w:w="1360" w:type="dxa"/>
            <w:vAlign w:val="center"/>
          </w:tcPr>
          <w:p w14:paraId="49CA49D7" w14:textId="77777777" w:rsidR="005A05CB" w:rsidRPr="00B8167F" w:rsidRDefault="005A05CB">
            <w:pPr>
              <w:jc w:val="distribute"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707FA0FB" w14:textId="77777777" w:rsidR="005A05CB" w:rsidRPr="00B8167F" w:rsidRDefault="005A05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>浦国</w:t>
            </w:r>
          </w:p>
        </w:tc>
        <w:tc>
          <w:tcPr>
            <w:tcW w:w="1800" w:type="dxa"/>
            <w:vAlign w:val="center"/>
          </w:tcPr>
          <w:p w14:paraId="6B4FC241" w14:textId="77777777" w:rsidR="005A05CB" w:rsidRPr="00B8167F" w:rsidRDefault="005A05CB">
            <w:pPr>
              <w:jc w:val="distribute"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 xml:space="preserve">　</w:t>
            </w:r>
          </w:p>
        </w:tc>
        <w:tc>
          <w:tcPr>
            <w:tcW w:w="3800" w:type="dxa"/>
            <w:vAlign w:val="center"/>
          </w:tcPr>
          <w:p w14:paraId="6DDC283A" w14:textId="77777777" w:rsidR="005A05CB" w:rsidRPr="00B8167F" w:rsidRDefault="005A05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>はり・きゅう・あん摩マッサージ指圧</w:t>
            </w:r>
          </w:p>
        </w:tc>
      </w:tr>
      <w:tr w:rsidR="005A05CB" w:rsidRPr="00B8167F" w14:paraId="2D6E45CE" w14:textId="77777777">
        <w:trPr>
          <w:trHeight w:val="594"/>
        </w:trPr>
        <w:tc>
          <w:tcPr>
            <w:tcW w:w="1360" w:type="dxa"/>
            <w:vAlign w:val="center"/>
          </w:tcPr>
          <w:p w14:paraId="4DAD83A9" w14:textId="77777777" w:rsidR="005A05CB" w:rsidRPr="00B8167F" w:rsidRDefault="005A05CB">
            <w:pPr>
              <w:jc w:val="distribute"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14A0BA45" w14:textId="77777777" w:rsidR="005A05CB" w:rsidRPr="00B8167F" w:rsidRDefault="005A05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>浦国</w:t>
            </w:r>
          </w:p>
        </w:tc>
        <w:tc>
          <w:tcPr>
            <w:tcW w:w="1800" w:type="dxa"/>
            <w:vAlign w:val="center"/>
          </w:tcPr>
          <w:p w14:paraId="7516B4AB" w14:textId="77777777" w:rsidR="005A05CB" w:rsidRPr="00B8167F" w:rsidRDefault="005A05CB">
            <w:pPr>
              <w:jc w:val="distribute"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 xml:space="preserve">　</w:t>
            </w:r>
          </w:p>
        </w:tc>
        <w:tc>
          <w:tcPr>
            <w:tcW w:w="3800" w:type="dxa"/>
            <w:vAlign w:val="center"/>
          </w:tcPr>
          <w:p w14:paraId="031DE887" w14:textId="77777777" w:rsidR="005A05CB" w:rsidRPr="00B8167F" w:rsidRDefault="005A05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>はり・きゅう・あん摩マッサージ指圧</w:t>
            </w:r>
          </w:p>
        </w:tc>
      </w:tr>
      <w:tr w:rsidR="005A05CB" w:rsidRPr="00B8167F" w14:paraId="55D5994C" w14:textId="77777777">
        <w:trPr>
          <w:trHeight w:val="594"/>
        </w:trPr>
        <w:tc>
          <w:tcPr>
            <w:tcW w:w="1360" w:type="dxa"/>
            <w:vAlign w:val="center"/>
          </w:tcPr>
          <w:p w14:paraId="7A78C39B" w14:textId="77777777" w:rsidR="005A05CB" w:rsidRPr="00B8167F" w:rsidRDefault="005A05CB">
            <w:pPr>
              <w:jc w:val="distribute"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05F50500" w14:textId="77777777" w:rsidR="005A05CB" w:rsidRPr="00B8167F" w:rsidRDefault="005A05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>浦国</w:t>
            </w:r>
          </w:p>
        </w:tc>
        <w:tc>
          <w:tcPr>
            <w:tcW w:w="1800" w:type="dxa"/>
            <w:vAlign w:val="center"/>
          </w:tcPr>
          <w:p w14:paraId="23CD95DC" w14:textId="77777777" w:rsidR="005A05CB" w:rsidRPr="00B8167F" w:rsidRDefault="005A05CB">
            <w:pPr>
              <w:jc w:val="distribute"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 xml:space="preserve">　</w:t>
            </w:r>
          </w:p>
        </w:tc>
        <w:tc>
          <w:tcPr>
            <w:tcW w:w="3800" w:type="dxa"/>
            <w:vAlign w:val="center"/>
          </w:tcPr>
          <w:p w14:paraId="20FAEFFE" w14:textId="77777777" w:rsidR="005A05CB" w:rsidRPr="00B8167F" w:rsidRDefault="005A05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>はり・きゅう・あん摩マッサージ指圧</w:t>
            </w:r>
          </w:p>
        </w:tc>
      </w:tr>
      <w:tr w:rsidR="005A05CB" w:rsidRPr="00B8167F" w14:paraId="7128D176" w14:textId="77777777">
        <w:trPr>
          <w:trHeight w:val="594"/>
        </w:trPr>
        <w:tc>
          <w:tcPr>
            <w:tcW w:w="1360" w:type="dxa"/>
            <w:vAlign w:val="center"/>
          </w:tcPr>
          <w:p w14:paraId="7E66D105" w14:textId="77777777" w:rsidR="005A05CB" w:rsidRPr="00B8167F" w:rsidRDefault="005A05CB">
            <w:pPr>
              <w:jc w:val="distribute"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496DB9E8" w14:textId="77777777" w:rsidR="005A05CB" w:rsidRPr="00B8167F" w:rsidRDefault="005A05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>浦国</w:t>
            </w:r>
          </w:p>
        </w:tc>
        <w:tc>
          <w:tcPr>
            <w:tcW w:w="1800" w:type="dxa"/>
            <w:vAlign w:val="center"/>
          </w:tcPr>
          <w:p w14:paraId="1181D453" w14:textId="77777777" w:rsidR="005A05CB" w:rsidRPr="00B8167F" w:rsidRDefault="005A05CB">
            <w:pPr>
              <w:jc w:val="distribute"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 xml:space="preserve">　</w:t>
            </w:r>
          </w:p>
        </w:tc>
        <w:tc>
          <w:tcPr>
            <w:tcW w:w="3800" w:type="dxa"/>
            <w:vAlign w:val="center"/>
          </w:tcPr>
          <w:p w14:paraId="3CBB1BDD" w14:textId="77777777" w:rsidR="005A05CB" w:rsidRPr="00B8167F" w:rsidRDefault="005A05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>はり・きゅう・あん摩マッサージ指圧</w:t>
            </w:r>
          </w:p>
        </w:tc>
      </w:tr>
      <w:tr w:rsidR="005A05CB" w:rsidRPr="00B8167F" w14:paraId="113D9E77" w14:textId="77777777">
        <w:trPr>
          <w:trHeight w:val="594"/>
        </w:trPr>
        <w:tc>
          <w:tcPr>
            <w:tcW w:w="1360" w:type="dxa"/>
            <w:vAlign w:val="center"/>
          </w:tcPr>
          <w:p w14:paraId="45F89673" w14:textId="77777777" w:rsidR="005A05CB" w:rsidRPr="00B8167F" w:rsidRDefault="005A05CB">
            <w:pPr>
              <w:jc w:val="distribute"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6CB099E8" w14:textId="77777777" w:rsidR="005A05CB" w:rsidRPr="00B8167F" w:rsidRDefault="005A05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>浦国</w:t>
            </w:r>
          </w:p>
        </w:tc>
        <w:tc>
          <w:tcPr>
            <w:tcW w:w="1800" w:type="dxa"/>
            <w:vAlign w:val="center"/>
          </w:tcPr>
          <w:p w14:paraId="4E0D5B35" w14:textId="77777777" w:rsidR="005A05CB" w:rsidRPr="00B8167F" w:rsidRDefault="005A05CB">
            <w:pPr>
              <w:jc w:val="distribute"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 xml:space="preserve">　</w:t>
            </w:r>
          </w:p>
        </w:tc>
        <w:tc>
          <w:tcPr>
            <w:tcW w:w="3800" w:type="dxa"/>
            <w:vAlign w:val="center"/>
          </w:tcPr>
          <w:p w14:paraId="7170D8E4" w14:textId="77777777" w:rsidR="005A05CB" w:rsidRPr="00B8167F" w:rsidRDefault="005A05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>はり・きゅう・あん摩マッサージ指圧</w:t>
            </w:r>
          </w:p>
        </w:tc>
      </w:tr>
      <w:tr w:rsidR="005A05CB" w:rsidRPr="00B8167F" w14:paraId="3B7980DB" w14:textId="77777777">
        <w:trPr>
          <w:trHeight w:val="594"/>
        </w:trPr>
        <w:tc>
          <w:tcPr>
            <w:tcW w:w="1360" w:type="dxa"/>
            <w:vAlign w:val="center"/>
          </w:tcPr>
          <w:p w14:paraId="03F4E39F" w14:textId="77777777" w:rsidR="005A05CB" w:rsidRPr="00B8167F" w:rsidRDefault="005A05CB">
            <w:pPr>
              <w:jc w:val="distribute"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64CCFA90" w14:textId="77777777" w:rsidR="005A05CB" w:rsidRPr="00B8167F" w:rsidRDefault="005A05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>浦国</w:t>
            </w:r>
          </w:p>
        </w:tc>
        <w:tc>
          <w:tcPr>
            <w:tcW w:w="1800" w:type="dxa"/>
            <w:vAlign w:val="center"/>
          </w:tcPr>
          <w:p w14:paraId="26B5622C" w14:textId="77777777" w:rsidR="005A05CB" w:rsidRPr="00B8167F" w:rsidRDefault="005A05CB">
            <w:pPr>
              <w:jc w:val="distribute"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 xml:space="preserve">　</w:t>
            </w:r>
          </w:p>
        </w:tc>
        <w:tc>
          <w:tcPr>
            <w:tcW w:w="3800" w:type="dxa"/>
            <w:vAlign w:val="center"/>
          </w:tcPr>
          <w:p w14:paraId="1783EF21" w14:textId="77777777" w:rsidR="005A05CB" w:rsidRPr="00B8167F" w:rsidRDefault="005A05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>はり・きゅう・あん摩マッサージ指圧</w:t>
            </w:r>
          </w:p>
        </w:tc>
      </w:tr>
      <w:tr w:rsidR="005A05CB" w:rsidRPr="00B8167F" w14:paraId="65E724B1" w14:textId="77777777">
        <w:trPr>
          <w:trHeight w:val="594"/>
        </w:trPr>
        <w:tc>
          <w:tcPr>
            <w:tcW w:w="1360" w:type="dxa"/>
            <w:vAlign w:val="center"/>
          </w:tcPr>
          <w:p w14:paraId="3F51306B" w14:textId="77777777" w:rsidR="005A05CB" w:rsidRPr="00B8167F" w:rsidRDefault="005A05CB">
            <w:pPr>
              <w:jc w:val="distribute"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28BB5110" w14:textId="77777777" w:rsidR="005A05CB" w:rsidRPr="00B8167F" w:rsidRDefault="005A05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>浦国</w:t>
            </w:r>
          </w:p>
        </w:tc>
        <w:tc>
          <w:tcPr>
            <w:tcW w:w="1800" w:type="dxa"/>
            <w:vAlign w:val="center"/>
          </w:tcPr>
          <w:p w14:paraId="3521A4A3" w14:textId="77777777" w:rsidR="005A05CB" w:rsidRPr="00B8167F" w:rsidRDefault="005A05CB">
            <w:pPr>
              <w:jc w:val="distribute"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 xml:space="preserve">　</w:t>
            </w:r>
          </w:p>
        </w:tc>
        <w:tc>
          <w:tcPr>
            <w:tcW w:w="3800" w:type="dxa"/>
            <w:vAlign w:val="center"/>
          </w:tcPr>
          <w:p w14:paraId="66B5C22D" w14:textId="77777777" w:rsidR="005A05CB" w:rsidRPr="00B8167F" w:rsidRDefault="005A05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>はり・きゅう・あん摩マッサージ指圧</w:t>
            </w:r>
          </w:p>
        </w:tc>
      </w:tr>
      <w:tr w:rsidR="005A05CB" w:rsidRPr="00B8167F" w14:paraId="4CED9955" w14:textId="77777777">
        <w:trPr>
          <w:trHeight w:val="594"/>
        </w:trPr>
        <w:tc>
          <w:tcPr>
            <w:tcW w:w="1360" w:type="dxa"/>
            <w:vAlign w:val="center"/>
          </w:tcPr>
          <w:p w14:paraId="6F778D2A" w14:textId="77777777" w:rsidR="005A05CB" w:rsidRPr="00B8167F" w:rsidRDefault="005A05CB">
            <w:pPr>
              <w:jc w:val="distribute"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586F6F8E" w14:textId="77777777" w:rsidR="005A05CB" w:rsidRPr="00B8167F" w:rsidRDefault="005A05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>浦国</w:t>
            </w:r>
          </w:p>
        </w:tc>
        <w:tc>
          <w:tcPr>
            <w:tcW w:w="1800" w:type="dxa"/>
            <w:vAlign w:val="center"/>
          </w:tcPr>
          <w:p w14:paraId="4617789F" w14:textId="77777777" w:rsidR="005A05CB" w:rsidRPr="00B8167F" w:rsidRDefault="005A05CB">
            <w:pPr>
              <w:jc w:val="distribute"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 xml:space="preserve">　</w:t>
            </w:r>
          </w:p>
        </w:tc>
        <w:tc>
          <w:tcPr>
            <w:tcW w:w="3800" w:type="dxa"/>
            <w:vAlign w:val="center"/>
          </w:tcPr>
          <w:p w14:paraId="0D7B4408" w14:textId="77777777" w:rsidR="005A05CB" w:rsidRPr="00B8167F" w:rsidRDefault="005A05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</w:rPr>
            </w:pPr>
            <w:r w:rsidRPr="00B8167F">
              <w:rPr>
                <w:rFonts w:hAnsi="Century" w:hint="eastAsia"/>
              </w:rPr>
              <w:t>はり・きゅう・あん摩マッサージ指圧</w:t>
            </w:r>
          </w:p>
        </w:tc>
      </w:tr>
      <w:bookmarkEnd w:id="0"/>
    </w:tbl>
    <w:p w14:paraId="52203515" w14:textId="77777777" w:rsidR="005A05CB" w:rsidRPr="00B8167F" w:rsidRDefault="005A05CB">
      <w:pPr>
        <w:pStyle w:val="a3"/>
        <w:tabs>
          <w:tab w:val="clear" w:pos="4252"/>
          <w:tab w:val="clear" w:pos="8504"/>
        </w:tabs>
        <w:snapToGrid/>
        <w:rPr>
          <w:rFonts w:hAnsi="Century"/>
        </w:rPr>
      </w:pPr>
    </w:p>
    <w:sectPr w:rsidR="005A05CB" w:rsidRPr="00B8167F" w:rsidSect="000117C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E39A7" w14:textId="77777777" w:rsidR="00BF22D9" w:rsidRDefault="00BF22D9" w:rsidP="008A3A06">
      <w:r>
        <w:separator/>
      </w:r>
    </w:p>
  </w:endnote>
  <w:endnote w:type="continuationSeparator" w:id="0">
    <w:p w14:paraId="7EBBDAC1" w14:textId="77777777" w:rsidR="00BF22D9" w:rsidRDefault="00BF22D9" w:rsidP="008A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1535A" w14:textId="77777777" w:rsidR="00BF22D9" w:rsidRDefault="00BF22D9" w:rsidP="008A3A06">
      <w:r>
        <w:separator/>
      </w:r>
    </w:p>
  </w:footnote>
  <w:footnote w:type="continuationSeparator" w:id="0">
    <w:p w14:paraId="57E0FF8A" w14:textId="77777777" w:rsidR="00BF22D9" w:rsidRDefault="00BF22D9" w:rsidP="008A3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C7"/>
    <w:rsid w:val="000117C7"/>
    <w:rsid w:val="0008224B"/>
    <w:rsid w:val="00090812"/>
    <w:rsid w:val="000F742B"/>
    <w:rsid w:val="00213DA7"/>
    <w:rsid w:val="0029633B"/>
    <w:rsid w:val="00314749"/>
    <w:rsid w:val="00325BC3"/>
    <w:rsid w:val="003E7841"/>
    <w:rsid w:val="00454655"/>
    <w:rsid w:val="005A05CB"/>
    <w:rsid w:val="005E7752"/>
    <w:rsid w:val="00621B54"/>
    <w:rsid w:val="0082524B"/>
    <w:rsid w:val="00892B7E"/>
    <w:rsid w:val="008A3A06"/>
    <w:rsid w:val="00991184"/>
    <w:rsid w:val="00A42E35"/>
    <w:rsid w:val="00B8167F"/>
    <w:rsid w:val="00BF22D9"/>
    <w:rsid w:val="00C12DD7"/>
    <w:rsid w:val="00C45245"/>
    <w:rsid w:val="00E17CE8"/>
    <w:rsid w:val="00FC476D"/>
    <w:rsid w:val="00FD1E4C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70EE67"/>
  <w14:defaultImageDpi w14:val="0"/>
  <w15:docId w15:val="{FD4FEB61-AADC-4580-8E55-F0F52C11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Block Text"/>
    <w:basedOn w:val="a"/>
    <w:uiPriority w:val="99"/>
    <w:pPr>
      <w:wordWrap w:val="0"/>
      <w:autoSpaceDE w:val="0"/>
      <w:autoSpaceDN w:val="0"/>
      <w:ind w:left="61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352</Words>
  <Characters>140</Characters>
  <Application>Microsoft Office Word</Application>
  <DocSecurity>0</DocSecurity>
  <Lines>1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 若奈</dc:creator>
  <cp:keywords/>
  <dc:description/>
  <cp:lastModifiedBy>島袋 若奈</cp:lastModifiedBy>
  <cp:revision>5</cp:revision>
  <cp:lastPrinted>2024-12-17T02:38:00Z</cp:lastPrinted>
  <dcterms:created xsi:type="dcterms:W3CDTF">2024-12-16T07:09:00Z</dcterms:created>
  <dcterms:modified xsi:type="dcterms:W3CDTF">2024-12-19T06:32:00Z</dcterms:modified>
</cp:coreProperties>
</file>