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3EDD" w14:textId="77777777" w:rsidR="00874165" w:rsidRPr="003160CC" w:rsidRDefault="00874165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Hlk97134004"/>
      <w:r w:rsidRPr="003160CC">
        <w:rPr>
          <w:rFonts w:hAnsi="Century" w:hint="eastAsia"/>
        </w:rPr>
        <w:t>様式第</w:t>
      </w:r>
      <w:r w:rsidR="004B50D5" w:rsidRPr="003160CC">
        <w:rPr>
          <w:rFonts w:hAnsi="Century" w:hint="eastAsia"/>
        </w:rPr>
        <w:t>４</w:t>
      </w:r>
      <w:r w:rsidRPr="003160CC">
        <w:rPr>
          <w:rFonts w:hAnsi="Century" w:hint="eastAsia"/>
        </w:rPr>
        <w:t>号</w:t>
      </w:r>
      <w:r w:rsidRPr="003160CC">
        <w:rPr>
          <w:rFonts w:hAnsi="Century"/>
        </w:rPr>
        <w:t>(</w:t>
      </w:r>
      <w:r w:rsidRPr="003160CC">
        <w:rPr>
          <w:rFonts w:hAnsi="Century" w:hint="eastAsia"/>
        </w:rPr>
        <w:t>第</w:t>
      </w:r>
      <w:r w:rsidR="00613D21" w:rsidRPr="003160CC">
        <w:rPr>
          <w:rFonts w:hAnsi="Century" w:hint="eastAsia"/>
        </w:rPr>
        <w:t>８</w:t>
      </w:r>
      <w:r w:rsidRPr="003160CC">
        <w:rPr>
          <w:rFonts w:hAnsi="Century" w:hint="eastAsia"/>
        </w:rPr>
        <w:t>条関係</w:t>
      </w:r>
      <w:r w:rsidRPr="003160CC">
        <w:rPr>
          <w:rFonts w:hAnsi="Century"/>
        </w:rPr>
        <w:t>)</w:t>
      </w:r>
    </w:p>
    <w:p w14:paraId="0D276C12" w14:textId="77777777" w:rsidR="00874165" w:rsidRPr="003160CC" w:rsidRDefault="00874165">
      <w:pPr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14:paraId="2AE870A1" w14:textId="77777777" w:rsidR="00AB689E" w:rsidRDefault="00874165" w:rsidP="001E0C97">
      <w:pPr>
        <w:wordWrap w:val="0"/>
        <w:overflowPunct w:val="0"/>
        <w:autoSpaceDE w:val="0"/>
        <w:autoSpaceDN w:val="0"/>
        <w:ind w:left="1560" w:right="-1"/>
        <w:rPr>
          <w:rFonts w:hAnsi="Century"/>
        </w:rPr>
      </w:pPr>
      <w:r w:rsidRPr="00AC0149">
        <w:rPr>
          <w:rFonts w:hAnsi="Century" w:hint="eastAsia"/>
        </w:rPr>
        <w:t>浦添市国民健康保険はり、きゅう、あん摩</w:t>
      </w:r>
      <w:r w:rsidR="004B50D5" w:rsidRPr="00AC0149">
        <w:rPr>
          <w:rFonts w:hAnsi="Century" w:hint="eastAsia"/>
        </w:rPr>
        <w:t>、</w:t>
      </w:r>
      <w:r w:rsidRPr="00AC0149">
        <w:rPr>
          <w:rFonts w:hAnsi="Century" w:hint="eastAsia"/>
        </w:rPr>
        <w:t>マッサージ</w:t>
      </w:r>
    </w:p>
    <w:p w14:paraId="3C69A277" w14:textId="3FCCB27E" w:rsidR="00874165" w:rsidRPr="003160CC" w:rsidRDefault="004B50D5" w:rsidP="00AA7A2D">
      <w:pPr>
        <w:wordWrap w:val="0"/>
        <w:overflowPunct w:val="0"/>
        <w:autoSpaceDE w:val="0"/>
        <w:autoSpaceDN w:val="0"/>
        <w:ind w:left="1560" w:right="1700"/>
        <w:rPr>
          <w:rFonts w:hAnsi="Century"/>
        </w:rPr>
      </w:pPr>
      <w:r w:rsidRPr="00AC0149">
        <w:rPr>
          <w:rFonts w:hAnsi="Century" w:hint="eastAsia"/>
        </w:rPr>
        <w:t>及び</w:t>
      </w:r>
      <w:r w:rsidR="00874165" w:rsidRPr="00AC0149">
        <w:rPr>
          <w:rFonts w:hAnsi="Century" w:hint="eastAsia"/>
        </w:rPr>
        <w:t>指圧施術担当者辞退届書</w:t>
      </w:r>
    </w:p>
    <w:p w14:paraId="3B8A8459" w14:textId="77777777" w:rsidR="00874165" w:rsidRPr="003160CC" w:rsidRDefault="00874165">
      <w:pPr>
        <w:wordWrap w:val="0"/>
        <w:overflowPunct w:val="0"/>
        <w:autoSpaceDE w:val="0"/>
        <w:autoSpaceDN w:val="0"/>
        <w:rPr>
          <w:rFonts w:hAnsi="Century"/>
        </w:rPr>
      </w:pPr>
    </w:p>
    <w:p w14:paraId="4C04315C" w14:textId="77777777" w:rsidR="00874165" w:rsidRPr="003160CC" w:rsidRDefault="00874165">
      <w:pPr>
        <w:wordWrap w:val="0"/>
        <w:overflowPunct w:val="0"/>
        <w:autoSpaceDE w:val="0"/>
        <w:autoSpaceDN w:val="0"/>
        <w:jc w:val="right"/>
        <w:rPr>
          <w:rFonts w:hAnsi="Century"/>
          <w:lang w:eastAsia="zh-TW"/>
        </w:rPr>
      </w:pPr>
      <w:r w:rsidRPr="00AC0149">
        <w:rPr>
          <w:rFonts w:hAnsi="Century" w:hint="eastAsia"/>
          <w:lang w:eastAsia="zh-TW"/>
        </w:rPr>
        <w:t xml:space="preserve">年　　月　　日　　</w:t>
      </w:r>
    </w:p>
    <w:p w14:paraId="57E666E5" w14:textId="77777777" w:rsidR="00874165" w:rsidRPr="003160CC" w:rsidRDefault="00874165">
      <w:pPr>
        <w:wordWrap w:val="0"/>
        <w:overflowPunct w:val="0"/>
        <w:autoSpaceDE w:val="0"/>
        <w:autoSpaceDN w:val="0"/>
        <w:ind w:right="420"/>
        <w:rPr>
          <w:rFonts w:hAnsi="Century"/>
          <w:lang w:eastAsia="zh-TW"/>
        </w:rPr>
      </w:pPr>
    </w:p>
    <w:p w14:paraId="3D063C2E" w14:textId="77777777" w:rsidR="00874165" w:rsidRPr="003160CC" w:rsidRDefault="00874165" w:rsidP="00507605">
      <w:pPr>
        <w:wordWrap w:val="0"/>
        <w:overflowPunct w:val="0"/>
        <w:autoSpaceDE w:val="0"/>
        <w:autoSpaceDN w:val="0"/>
        <w:ind w:firstLineChars="200" w:firstLine="420"/>
        <w:rPr>
          <w:rFonts w:hAnsi="Century"/>
          <w:lang w:eastAsia="zh-TW"/>
        </w:rPr>
      </w:pPr>
      <w:r w:rsidRPr="00AC0149">
        <w:rPr>
          <w:rFonts w:hAnsi="Century" w:hint="eastAsia"/>
          <w:lang w:eastAsia="zh-TW"/>
        </w:rPr>
        <w:t>浦添市長　　　　　　殿</w:t>
      </w:r>
    </w:p>
    <w:p w14:paraId="333F7426" w14:textId="77777777" w:rsidR="00874165" w:rsidRPr="003160CC" w:rsidRDefault="00874165">
      <w:pPr>
        <w:wordWrap w:val="0"/>
        <w:overflowPunct w:val="0"/>
        <w:autoSpaceDE w:val="0"/>
        <w:autoSpaceDN w:val="0"/>
        <w:ind w:right="420"/>
        <w:rPr>
          <w:rFonts w:eastAsia="PMingLiU" w:hAnsi="Century"/>
          <w:lang w:eastAsia="zh-TW"/>
        </w:rPr>
      </w:pPr>
    </w:p>
    <w:p w14:paraId="24579B91" w14:textId="77777777" w:rsidR="00C9340A" w:rsidRPr="003160CC" w:rsidRDefault="00C9340A">
      <w:pPr>
        <w:wordWrap w:val="0"/>
        <w:overflowPunct w:val="0"/>
        <w:autoSpaceDE w:val="0"/>
        <w:autoSpaceDN w:val="0"/>
        <w:ind w:right="420"/>
        <w:rPr>
          <w:rFonts w:eastAsia="PMingLiU" w:hAnsi="Century"/>
          <w:lang w:eastAsia="zh-TW"/>
        </w:rPr>
      </w:pPr>
    </w:p>
    <w:p w14:paraId="4FF7C146" w14:textId="77777777" w:rsidR="00874165" w:rsidRPr="003160CC" w:rsidRDefault="00074EC9" w:rsidP="00074EC9">
      <w:pPr>
        <w:wordWrap w:val="0"/>
        <w:overflowPunct w:val="0"/>
        <w:autoSpaceDE w:val="0"/>
        <w:autoSpaceDN w:val="0"/>
        <w:ind w:leftChars="135" w:left="283" w:right="-143" w:firstLineChars="1300" w:firstLine="2730"/>
        <w:rPr>
          <w:rFonts w:hAnsi="Century"/>
          <w:u w:val="single"/>
        </w:rPr>
      </w:pPr>
      <w:r w:rsidRPr="00074EC9">
        <w:rPr>
          <w:rFonts w:hAnsi="Century" w:hint="eastAsia"/>
        </w:rPr>
        <w:t>施術担当者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　</w:t>
      </w:r>
      <w:r w:rsidR="00874165" w:rsidRPr="00AC0149">
        <w:rPr>
          <w:rFonts w:hAnsi="Century" w:hint="eastAsia"/>
          <w:spacing w:val="105"/>
          <w:u w:val="single"/>
        </w:rPr>
        <w:t>住</w:t>
      </w:r>
      <w:r w:rsidR="00874165" w:rsidRPr="00AC0149">
        <w:rPr>
          <w:rFonts w:hAnsi="Century" w:hint="eastAsia"/>
          <w:u w:val="single"/>
        </w:rPr>
        <w:t xml:space="preserve">所　　　　　　</w:t>
      </w:r>
      <w:r w:rsidR="00C9340A" w:rsidRPr="00AC0149">
        <w:rPr>
          <w:rFonts w:hAnsi="Century"/>
          <w:u w:val="single"/>
        </w:rPr>
        <w:t xml:space="preserve">          </w:t>
      </w:r>
      <w:r w:rsidR="00874165" w:rsidRPr="00AC0149">
        <w:rPr>
          <w:rFonts w:hAnsi="Century" w:hint="eastAsia"/>
          <w:u w:val="single"/>
        </w:rPr>
        <w:t xml:space="preserve">　　　　　</w:t>
      </w:r>
    </w:p>
    <w:p w14:paraId="6EBE6BB9" w14:textId="77777777" w:rsidR="00C9340A" w:rsidRPr="003160CC" w:rsidRDefault="00C9340A" w:rsidP="00C9340A">
      <w:pPr>
        <w:overflowPunct w:val="0"/>
        <w:autoSpaceDE w:val="0"/>
        <w:autoSpaceDN w:val="0"/>
        <w:ind w:right="24"/>
        <w:jc w:val="right"/>
        <w:rPr>
          <w:rFonts w:hAnsi="Century"/>
          <w:u w:val="single"/>
        </w:rPr>
      </w:pPr>
    </w:p>
    <w:p w14:paraId="1A379B7C" w14:textId="77777777" w:rsidR="00874165" w:rsidRPr="003160CC" w:rsidRDefault="00874165">
      <w:pPr>
        <w:wordWrap w:val="0"/>
        <w:overflowPunct w:val="0"/>
        <w:autoSpaceDE w:val="0"/>
        <w:autoSpaceDN w:val="0"/>
        <w:ind w:right="24"/>
        <w:jc w:val="right"/>
        <w:rPr>
          <w:rFonts w:eastAsia="PMingLiU" w:hAnsi="Century"/>
          <w:u w:val="single"/>
          <w:lang w:eastAsia="zh-TW"/>
        </w:rPr>
      </w:pPr>
      <w:r w:rsidRPr="00AC0149">
        <w:rPr>
          <w:rFonts w:hAnsi="Century" w:hint="eastAsia"/>
          <w:spacing w:val="105"/>
          <w:u w:val="single"/>
          <w:lang w:eastAsia="zh-TW"/>
        </w:rPr>
        <w:t>氏</w:t>
      </w:r>
      <w:r w:rsidRPr="00AC0149">
        <w:rPr>
          <w:rFonts w:hAnsi="Century" w:hint="eastAsia"/>
          <w:u w:val="single"/>
          <w:lang w:eastAsia="zh-TW"/>
        </w:rPr>
        <w:t xml:space="preserve">名　　　　</w:t>
      </w:r>
      <w:r w:rsidR="00C9340A" w:rsidRPr="00AC0149">
        <w:rPr>
          <w:rFonts w:hAnsi="Century"/>
          <w:u w:val="single"/>
        </w:rPr>
        <w:t xml:space="preserve">          </w:t>
      </w:r>
      <w:r w:rsidRPr="00AC0149">
        <w:rPr>
          <w:rFonts w:hAnsi="Century" w:hint="eastAsia"/>
          <w:u w:val="single"/>
          <w:lang w:eastAsia="zh-TW"/>
        </w:rPr>
        <w:t xml:space="preserve">　　　　</w:t>
      </w:r>
      <w:r w:rsidR="00C9340A" w:rsidRPr="00AC0149">
        <w:rPr>
          <w:rFonts w:hAnsi="Century"/>
          <w:u w:val="single"/>
        </w:rPr>
        <w:t xml:space="preserve">  </w:t>
      </w:r>
      <w:r w:rsidRPr="00AC0149">
        <w:rPr>
          <w:rFonts w:hAnsi="Century" w:hint="eastAsia"/>
          <w:u w:val="single"/>
          <w:lang w:eastAsia="zh-TW"/>
        </w:rPr>
        <w:t xml:space="preserve">　　</w:t>
      </w:r>
    </w:p>
    <w:p w14:paraId="6254A083" w14:textId="77777777" w:rsidR="00C9340A" w:rsidRPr="003160CC" w:rsidRDefault="00C9340A" w:rsidP="00C9340A">
      <w:pPr>
        <w:overflowPunct w:val="0"/>
        <w:autoSpaceDE w:val="0"/>
        <w:autoSpaceDN w:val="0"/>
        <w:ind w:right="24"/>
        <w:jc w:val="right"/>
        <w:rPr>
          <w:rFonts w:eastAsia="PMingLiU" w:hAnsi="Century"/>
          <w:u w:val="single"/>
          <w:lang w:eastAsia="zh-TW"/>
        </w:rPr>
      </w:pPr>
    </w:p>
    <w:p w14:paraId="639EB1D5" w14:textId="77777777" w:rsidR="00874165" w:rsidRPr="003160CC" w:rsidRDefault="00874165">
      <w:pPr>
        <w:wordWrap w:val="0"/>
        <w:overflowPunct w:val="0"/>
        <w:autoSpaceDE w:val="0"/>
        <w:autoSpaceDN w:val="0"/>
        <w:ind w:right="24"/>
        <w:jc w:val="right"/>
        <w:rPr>
          <w:rFonts w:hAnsi="Century"/>
          <w:u w:val="single"/>
          <w:lang w:eastAsia="zh-TW"/>
        </w:rPr>
      </w:pPr>
      <w:r w:rsidRPr="00AC0149">
        <w:rPr>
          <w:rFonts w:hAnsi="Century" w:hint="eastAsia"/>
          <w:spacing w:val="105"/>
          <w:u w:val="single"/>
          <w:lang w:eastAsia="zh-TW"/>
        </w:rPr>
        <w:t>電</w:t>
      </w:r>
      <w:r w:rsidRPr="00AC0149">
        <w:rPr>
          <w:rFonts w:hAnsi="Century" w:hint="eastAsia"/>
          <w:u w:val="single"/>
          <w:lang w:eastAsia="zh-TW"/>
        </w:rPr>
        <w:t xml:space="preserve">話　　　　</w:t>
      </w:r>
      <w:r w:rsidR="00C9340A" w:rsidRPr="00AC0149">
        <w:rPr>
          <w:rFonts w:hAnsi="Century"/>
          <w:u w:val="single"/>
        </w:rPr>
        <w:t xml:space="preserve">          </w:t>
      </w:r>
      <w:r w:rsidRPr="00AC0149">
        <w:rPr>
          <w:rFonts w:hAnsi="Century" w:hint="eastAsia"/>
          <w:u w:val="single"/>
          <w:lang w:eastAsia="zh-TW"/>
        </w:rPr>
        <w:t xml:space="preserve">　　　　　　　</w:t>
      </w:r>
    </w:p>
    <w:p w14:paraId="5A1915F7" w14:textId="77777777" w:rsidR="00874165" w:rsidRPr="003160CC" w:rsidRDefault="00874165">
      <w:pPr>
        <w:wordWrap w:val="0"/>
        <w:overflowPunct w:val="0"/>
        <w:autoSpaceDE w:val="0"/>
        <w:autoSpaceDN w:val="0"/>
        <w:ind w:right="24"/>
        <w:rPr>
          <w:rFonts w:eastAsia="PMingLiU" w:hAnsi="Century"/>
          <w:lang w:eastAsia="zh-TW"/>
        </w:rPr>
      </w:pPr>
    </w:p>
    <w:p w14:paraId="0F6C798D" w14:textId="77777777" w:rsidR="00C9340A" w:rsidRPr="003160CC" w:rsidRDefault="00C9340A">
      <w:pPr>
        <w:wordWrap w:val="0"/>
        <w:overflowPunct w:val="0"/>
        <w:autoSpaceDE w:val="0"/>
        <w:autoSpaceDN w:val="0"/>
        <w:ind w:right="24"/>
        <w:rPr>
          <w:rFonts w:eastAsia="PMingLiU" w:hAnsi="Century"/>
          <w:lang w:eastAsia="zh-TW"/>
        </w:rPr>
      </w:pPr>
    </w:p>
    <w:p w14:paraId="4F7FE160" w14:textId="77777777" w:rsidR="00874165" w:rsidRPr="003160CC" w:rsidRDefault="00874165">
      <w:pPr>
        <w:wordWrap w:val="0"/>
        <w:overflowPunct w:val="0"/>
        <w:autoSpaceDE w:val="0"/>
        <w:autoSpaceDN w:val="0"/>
        <w:ind w:right="24"/>
        <w:rPr>
          <w:rFonts w:hAnsi="Century"/>
        </w:rPr>
      </w:pPr>
      <w:r w:rsidRPr="00AC0149">
        <w:rPr>
          <w:rFonts w:hAnsi="Century" w:hint="eastAsia"/>
        </w:rPr>
        <w:t>施術担当者としての指定を辞退したいので、次のとおり届</w:t>
      </w:r>
      <w:r w:rsidR="00541E0A">
        <w:rPr>
          <w:rFonts w:hAnsi="Century" w:hint="eastAsia"/>
        </w:rPr>
        <w:t>け</w:t>
      </w:r>
      <w:r w:rsidRPr="00AC0149">
        <w:rPr>
          <w:rFonts w:hAnsi="Century" w:hint="eastAsia"/>
        </w:rPr>
        <w:t>出します。</w:t>
      </w:r>
    </w:p>
    <w:p w14:paraId="77F600D4" w14:textId="77777777" w:rsidR="00874165" w:rsidRPr="003160CC" w:rsidRDefault="00AC0149">
      <w:pPr>
        <w:wordWrap w:val="0"/>
        <w:overflowPunct w:val="0"/>
        <w:autoSpaceDE w:val="0"/>
        <w:autoSpaceDN w:val="0"/>
        <w:ind w:right="24"/>
        <w:rPr>
          <w:rFonts w:hAnsi="Century"/>
          <w:lang w:eastAsia="zh-TW"/>
        </w:rPr>
      </w:pPr>
      <w:r>
        <w:rPr>
          <w:rFonts w:hAnsi="Century" w:hint="eastAsia"/>
        </w:rPr>
        <w:t>１</w:t>
      </w:r>
      <w:r w:rsidR="00874165" w:rsidRPr="00AC0149">
        <w:rPr>
          <w:rFonts w:hAnsi="Century" w:hint="eastAsia"/>
          <w:lang w:eastAsia="zh-TW"/>
        </w:rPr>
        <w:t xml:space="preserve">　添付書類等　　</w:t>
      </w:r>
      <w:r w:rsidR="00874165" w:rsidRPr="00AC0149">
        <w:rPr>
          <w:rFonts w:hAnsi="Century"/>
          <w:lang w:eastAsia="zh-TW"/>
        </w:rPr>
        <w:t>(1)</w:t>
      </w:r>
      <w:r w:rsidR="00874165" w:rsidRPr="00AC0149">
        <w:rPr>
          <w:rFonts w:hAnsi="Century" w:hint="eastAsia"/>
          <w:lang w:eastAsia="zh-TW"/>
        </w:rPr>
        <w:t xml:space="preserve">　施術担当者指定書</w:t>
      </w:r>
      <w:r w:rsidR="00074EC9">
        <w:rPr>
          <w:rFonts w:hAnsi="Century"/>
        </w:rPr>
        <w:t xml:space="preserve">  </w:t>
      </w:r>
      <w:r w:rsidR="00874165" w:rsidRPr="00AC0149">
        <w:rPr>
          <w:rFonts w:hAnsi="Century" w:hint="eastAsia"/>
          <w:lang w:eastAsia="zh-TW"/>
        </w:rPr>
        <w:t xml:space="preserve">　</w:t>
      </w:r>
      <w:r w:rsidR="00874165" w:rsidRPr="00AC0149">
        <w:rPr>
          <w:rFonts w:hAnsi="Century"/>
          <w:lang w:eastAsia="zh-TW"/>
        </w:rPr>
        <w:t>(2)</w:t>
      </w:r>
      <w:r w:rsidR="00874165" w:rsidRPr="00AC0149">
        <w:rPr>
          <w:rFonts w:hAnsi="Century" w:hint="eastAsia"/>
          <w:lang w:eastAsia="zh-TW"/>
        </w:rPr>
        <w:t xml:space="preserve">　施術担当者標示板</w:t>
      </w:r>
    </w:p>
    <w:p w14:paraId="338AC6DE" w14:textId="77777777" w:rsidR="00874165" w:rsidRPr="003160CC" w:rsidRDefault="00AC0149">
      <w:pPr>
        <w:wordWrap w:val="0"/>
        <w:overflowPunct w:val="0"/>
        <w:autoSpaceDE w:val="0"/>
        <w:autoSpaceDN w:val="0"/>
        <w:ind w:right="24"/>
        <w:rPr>
          <w:rFonts w:hAnsi="Century"/>
        </w:rPr>
      </w:pPr>
      <w:r>
        <w:rPr>
          <w:rFonts w:hAnsi="Century" w:hint="eastAsia"/>
        </w:rPr>
        <w:t>２</w:t>
      </w:r>
      <w:r w:rsidR="00874165" w:rsidRPr="00AC0149">
        <w:rPr>
          <w:rFonts w:hAnsi="Century" w:hint="eastAsia"/>
        </w:rPr>
        <w:t xml:space="preserve">　辞退理由</w:t>
      </w:r>
    </w:p>
    <w:p w14:paraId="6DFC043E" w14:textId="77777777" w:rsidR="00874165" w:rsidRPr="003160CC" w:rsidRDefault="00874165">
      <w:pPr>
        <w:wordWrap w:val="0"/>
        <w:overflowPunct w:val="0"/>
        <w:autoSpaceDE w:val="0"/>
        <w:autoSpaceDN w:val="0"/>
        <w:spacing w:line="480" w:lineRule="auto"/>
        <w:ind w:right="24"/>
        <w:rPr>
          <w:rFonts w:hAnsi="Century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2"/>
        <w:gridCol w:w="278"/>
      </w:tblGrid>
      <w:tr w:rsidR="00874165" w:rsidRPr="00507605" w14:paraId="2217ABD0" w14:textId="77777777" w:rsidTr="006734C5">
        <w:trPr>
          <w:cantSplit/>
          <w:trHeight w:val="567"/>
        </w:trPr>
        <w:tc>
          <w:tcPr>
            <w:tcW w:w="8202" w:type="dxa"/>
            <w:tcBorders>
              <w:left w:val="nil"/>
              <w:right w:val="nil"/>
            </w:tcBorders>
            <w:vAlign w:val="center"/>
          </w:tcPr>
          <w:p w14:paraId="783BB74E" w14:textId="77777777" w:rsidR="00874165" w:rsidRPr="003160CC" w:rsidRDefault="00874165" w:rsidP="006734C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</w:tcPr>
          <w:p w14:paraId="25F4240C" w14:textId="77777777" w:rsidR="00874165" w:rsidRPr="003160CC" w:rsidRDefault="0087416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</w:tr>
      <w:tr w:rsidR="00874165" w:rsidRPr="00507605" w14:paraId="6CE88FAA" w14:textId="77777777" w:rsidTr="006734C5">
        <w:trPr>
          <w:cantSplit/>
          <w:trHeight w:val="567"/>
        </w:trPr>
        <w:tc>
          <w:tcPr>
            <w:tcW w:w="8202" w:type="dxa"/>
            <w:tcBorders>
              <w:left w:val="nil"/>
              <w:right w:val="nil"/>
            </w:tcBorders>
            <w:vAlign w:val="center"/>
          </w:tcPr>
          <w:p w14:paraId="01272109" w14:textId="77777777" w:rsidR="00874165" w:rsidRPr="003160CC" w:rsidRDefault="00874165" w:rsidP="006734C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14:paraId="552AFAE9" w14:textId="77777777" w:rsidR="00874165" w:rsidRPr="00507605" w:rsidRDefault="0087416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</w:p>
        </w:tc>
      </w:tr>
      <w:tr w:rsidR="00874165" w:rsidRPr="00507605" w14:paraId="4071D2D8" w14:textId="77777777" w:rsidTr="006734C5">
        <w:trPr>
          <w:cantSplit/>
          <w:trHeight w:val="567"/>
        </w:trPr>
        <w:tc>
          <w:tcPr>
            <w:tcW w:w="8202" w:type="dxa"/>
            <w:tcBorders>
              <w:left w:val="nil"/>
              <w:right w:val="nil"/>
            </w:tcBorders>
            <w:vAlign w:val="center"/>
          </w:tcPr>
          <w:p w14:paraId="30DC5BF4" w14:textId="77777777" w:rsidR="00874165" w:rsidRPr="003160CC" w:rsidRDefault="00874165" w:rsidP="006734C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14:paraId="10C06866" w14:textId="77777777" w:rsidR="00874165" w:rsidRPr="00507605" w:rsidRDefault="0087416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</w:p>
        </w:tc>
      </w:tr>
      <w:tr w:rsidR="00874165" w:rsidRPr="00507605" w14:paraId="4BF828FC" w14:textId="77777777" w:rsidTr="006734C5">
        <w:trPr>
          <w:cantSplit/>
          <w:trHeight w:val="567"/>
        </w:trPr>
        <w:tc>
          <w:tcPr>
            <w:tcW w:w="8202" w:type="dxa"/>
            <w:tcBorders>
              <w:left w:val="nil"/>
              <w:right w:val="nil"/>
            </w:tcBorders>
            <w:vAlign w:val="center"/>
          </w:tcPr>
          <w:p w14:paraId="69B26E60" w14:textId="77777777" w:rsidR="00874165" w:rsidRPr="003160CC" w:rsidRDefault="00874165" w:rsidP="006734C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14:paraId="7D4144C5" w14:textId="77777777" w:rsidR="00874165" w:rsidRPr="00507605" w:rsidRDefault="0087416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</w:p>
        </w:tc>
      </w:tr>
      <w:tr w:rsidR="00874165" w:rsidRPr="00507605" w14:paraId="240780EC" w14:textId="77777777" w:rsidTr="006734C5">
        <w:trPr>
          <w:cantSplit/>
          <w:trHeight w:val="567"/>
        </w:trPr>
        <w:tc>
          <w:tcPr>
            <w:tcW w:w="8202" w:type="dxa"/>
            <w:tcBorders>
              <w:left w:val="nil"/>
              <w:right w:val="nil"/>
            </w:tcBorders>
            <w:vAlign w:val="center"/>
          </w:tcPr>
          <w:p w14:paraId="0A492949" w14:textId="77777777" w:rsidR="00874165" w:rsidRPr="003160CC" w:rsidRDefault="00874165" w:rsidP="006734C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14:paraId="33C191EA" w14:textId="77777777" w:rsidR="00874165" w:rsidRPr="00507605" w:rsidRDefault="0087416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</w:p>
        </w:tc>
      </w:tr>
      <w:tr w:rsidR="00874165" w:rsidRPr="00507605" w14:paraId="5B97DCCA" w14:textId="77777777" w:rsidTr="006734C5">
        <w:trPr>
          <w:cantSplit/>
          <w:trHeight w:val="567"/>
        </w:trPr>
        <w:tc>
          <w:tcPr>
            <w:tcW w:w="8202" w:type="dxa"/>
            <w:tcBorders>
              <w:left w:val="nil"/>
              <w:right w:val="nil"/>
            </w:tcBorders>
            <w:vAlign w:val="center"/>
          </w:tcPr>
          <w:p w14:paraId="4EE99914" w14:textId="77777777" w:rsidR="00874165" w:rsidRPr="003160CC" w:rsidRDefault="00874165" w:rsidP="006734C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14:paraId="72A268B5" w14:textId="77777777" w:rsidR="00874165" w:rsidRPr="00507605" w:rsidRDefault="0087416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</w:p>
        </w:tc>
      </w:tr>
      <w:tr w:rsidR="00874165" w:rsidRPr="00507605" w14:paraId="696D511A" w14:textId="77777777" w:rsidTr="006734C5">
        <w:trPr>
          <w:cantSplit/>
          <w:trHeight w:val="567"/>
        </w:trPr>
        <w:tc>
          <w:tcPr>
            <w:tcW w:w="8202" w:type="dxa"/>
            <w:tcBorders>
              <w:left w:val="nil"/>
              <w:right w:val="nil"/>
            </w:tcBorders>
            <w:vAlign w:val="center"/>
          </w:tcPr>
          <w:p w14:paraId="6BFE2718" w14:textId="77777777" w:rsidR="00874165" w:rsidRPr="003160CC" w:rsidRDefault="00874165" w:rsidP="006734C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14:paraId="102EAB46" w14:textId="77777777" w:rsidR="00874165" w:rsidRPr="00507605" w:rsidRDefault="0087416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</w:p>
        </w:tc>
      </w:tr>
      <w:tr w:rsidR="00874165" w:rsidRPr="00507605" w14:paraId="3CBA0E60" w14:textId="77777777" w:rsidTr="006734C5">
        <w:trPr>
          <w:cantSplit/>
          <w:trHeight w:val="567"/>
        </w:trPr>
        <w:tc>
          <w:tcPr>
            <w:tcW w:w="8202" w:type="dxa"/>
            <w:tcBorders>
              <w:left w:val="nil"/>
              <w:right w:val="nil"/>
            </w:tcBorders>
            <w:vAlign w:val="center"/>
          </w:tcPr>
          <w:p w14:paraId="21CD46E3" w14:textId="77777777" w:rsidR="00874165" w:rsidRPr="003160CC" w:rsidRDefault="00874165" w:rsidP="006734C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14:paraId="5B253048" w14:textId="77777777" w:rsidR="00874165" w:rsidRPr="00507605" w:rsidRDefault="0087416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</w:p>
        </w:tc>
      </w:tr>
      <w:tr w:rsidR="00874165" w:rsidRPr="00507605" w14:paraId="5D40585F" w14:textId="77777777" w:rsidTr="006734C5">
        <w:trPr>
          <w:cantSplit/>
          <w:trHeight w:val="567"/>
        </w:trPr>
        <w:tc>
          <w:tcPr>
            <w:tcW w:w="8202" w:type="dxa"/>
            <w:tcBorders>
              <w:left w:val="nil"/>
              <w:right w:val="nil"/>
            </w:tcBorders>
            <w:vAlign w:val="center"/>
          </w:tcPr>
          <w:p w14:paraId="48C65902" w14:textId="77777777" w:rsidR="00874165" w:rsidRPr="003160CC" w:rsidRDefault="00874165" w:rsidP="006734C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  <w:r w:rsidRPr="003160CC">
              <w:rPr>
                <w:rFonts w:hAnsi="Century" w:hint="eastAsia"/>
              </w:rPr>
              <w:t xml:space="preserve">　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14:paraId="7C517D49" w14:textId="77777777" w:rsidR="00874165" w:rsidRPr="00507605" w:rsidRDefault="00874165">
            <w:pPr>
              <w:wordWrap w:val="0"/>
              <w:overflowPunct w:val="0"/>
              <w:autoSpaceDE w:val="0"/>
              <w:autoSpaceDN w:val="0"/>
              <w:ind w:right="24"/>
              <w:rPr>
                <w:rFonts w:hAnsi="Century"/>
              </w:rPr>
            </w:pPr>
          </w:p>
        </w:tc>
      </w:tr>
      <w:bookmarkEnd w:id="0"/>
    </w:tbl>
    <w:p w14:paraId="088B2249" w14:textId="77777777" w:rsidR="00874165" w:rsidRPr="003160CC" w:rsidRDefault="00874165">
      <w:pPr>
        <w:wordWrap w:val="0"/>
        <w:overflowPunct w:val="0"/>
        <w:autoSpaceDE w:val="0"/>
        <w:autoSpaceDN w:val="0"/>
        <w:ind w:right="24"/>
        <w:rPr>
          <w:rFonts w:hAnsi="Century"/>
        </w:rPr>
      </w:pPr>
    </w:p>
    <w:sectPr w:rsidR="00874165" w:rsidRPr="003160CC" w:rsidSect="0050760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DB70" w14:textId="77777777" w:rsidR="003C0B37" w:rsidRDefault="003C0B37" w:rsidP="008A3A06">
      <w:r>
        <w:separator/>
      </w:r>
    </w:p>
  </w:endnote>
  <w:endnote w:type="continuationSeparator" w:id="0">
    <w:p w14:paraId="0C0FCE56" w14:textId="77777777" w:rsidR="003C0B37" w:rsidRDefault="003C0B37" w:rsidP="008A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F01F7" w14:textId="77777777" w:rsidR="003C0B37" w:rsidRDefault="003C0B37" w:rsidP="008A3A06">
      <w:r>
        <w:separator/>
      </w:r>
    </w:p>
  </w:footnote>
  <w:footnote w:type="continuationSeparator" w:id="0">
    <w:p w14:paraId="1D94294C" w14:textId="77777777" w:rsidR="003C0B37" w:rsidRDefault="003C0B37" w:rsidP="008A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05"/>
    <w:rsid w:val="00074EC9"/>
    <w:rsid w:val="001338AC"/>
    <w:rsid w:val="001E0C97"/>
    <w:rsid w:val="00217989"/>
    <w:rsid w:val="00237CDD"/>
    <w:rsid w:val="002E0266"/>
    <w:rsid w:val="003160CC"/>
    <w:rsid w:val="003C0B37"/>
    <w:rsid w:val="00451C26"/>
    <w:rsid w:val="004B50D5"/>
    <w:rsid w:val="004C37A9"/>
    <w:rsid w:val="00507605"/>
    <w:rsid w:val="00541E0A"/>
    <w:rsid w:val="005E08D4"/>
    <w:rsid w:val="00605CAD"/>
    <w:rsid w:val="00613D21"/>
    <w:rsid w:val="0065004E"/>
    <w:rsid w:val="006734C5"/>
    <w:rsid w:val="00786E3A"/>
    <w:rsid w:val="00874165"/>
    <w:rsid w:val="008A3A06"/>
    <w:rsid w:val="00A2729F"/>
    <w:rsid w:val="00AA7A2D"/>
    <w:rsid w:val="00AB689E"/>
    <w:rsid w:val="00AC0149"/>
    <w:rsid w:val="00B72EE8"/>
    <w:rsid w:val="00BB627A"/>
    <w:rsid w:val="00BC5545"/>
    <w:rsid w:val="00C9340A"/>
    <w:rsid w:val="00C9660B"/>
    <w:rsid w:val="00DA0D26"/>
    <w:rsid w:val="00E83A15"/>
    <w:rsid w:val="00E85A46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BF2C1"/>
  <w14:defaultImageDpi w14:val="0"/>
  <w15:docId w15:val="{FD4FEB61-AADC-4580-8E55-F0F52C11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pPr>
      <w:wordWrap w:val="0"/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130</Words>
  <Characters>150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若奈</dc:creator>
  <cp:keywords/>
  <dc:description/>
  <cp:lastModifiedBy>島袋 若奈</cp:lastModifiedBy>
  <cp:revision>6</cp:revision>
  <cp:lastPrinted>2021-09-21T00:02:00Z</cp:lastPrinted>
  <dcterms:created xsi:type="dcterms:W3CDTF">2024-12-16T07:06:00Z</dcterms:created>
  <dcterms:modified xsi:type="dcterms:W3CDTF">2024-12-17T04:55:00Z</dcterms:modified>
</cp:coreProperties>
</file>